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A575" w14:textId="77777777" w:rsidR="008B4DFC" w:rsidRPr="003B5A9D" w:rsidRDefault="00DD6B9A" w:rsidP="008B4DFC">
      <w:pPr>
        <w:tabs>
          <w:tab w:val="left" w:pos="4680"/>
        </w:tabs>
        <w:rPr>
          <w:rFonts w:cs="Arial"/>
        </w:rPr>
      </w:pPr>
      <w:r w:rsidRPr="00056B5E">
        <w:rPr>
          <w:rFonts w:cs="Arial"/>
        </w:rPr>
        <w:t>NGNE</w:t>
      </w:r>
      <w:r w:rsidR="00D80AF9" w:rsidRPr="00056B5E">
        <w:rPr>
          <w:rFonts w:cs="Arial"/>
        </w:rPr>
        <w:t>-DPA-ZA</w:t>
      </w:r>
      <w:r w:rsidR="004B75BF" w:rsidRPr="00056B5E">
        <w:rPr>
          <w:rFonts w:cs="Arial"/>
        </w:rPr>
        <w:t xml:space="preserve"> (600C)</w:t>
      </w:r>
      <w:r w:rsidR="00D80AF9" w:rsidRPr="00056B5E">
        <w:rPr>
          <w:rFonts w:cs="Arial"/>
        </w:rPr>
        <w:tab/>
      </w:r>
      <w:r w:rsidR="00D80AF9" w:rsidRPr="00056B5E">
        <w:rPr>
          <w:rFonts w:cs="Arial"/>
        </w:rPr>
        <w:tab/>
      </w:r>
      <w:r w:rsidR="00D80AF9" w:rsidRPr="00056B5E">
        <w:rPr>
          <w:rFonts w:cs="Arial"/>
        </w:rPr>
        <w:tab/>
      </w:r>
      <w:r w:rsidR="00D80AF9" w:rsidRPr="00056B5E">
        <w:rPr>
          <w:rFonts w:cs="Arial"/>
        </w:rPr>
        <w:tab/>
        <w:t xml:space="preserve">       </w:t>
      </w:r>
      <w:r w:rsidRPr="00056B5E">
        <w:rPr>
          <w:rFonts w:cs="Arial"/>
        </w:rPr>
        <w:t>DD MONTH YYYY</w:t>
      </w:r>
      <w:r w:rsidR="008B4DFC" w:rsidRPr="003B5A9D">
        <w:rPr>
          <w:rFonts w:cs="Arial"/>
        </w:rPr>
        <w:t xml:space="preserve">        </w:t>
      </w:r>
    </w:p>
    <w:p w14:paraId="7A435510" w14:textId="77777777" w:rsidR="001D298F" w:rsidRPr="003B5A9D" w:rsidRDefault="001D298F" w:rsidP="008B4DFC">
      <w:pPr>
        <w:tabs>
          <w:tab w:val="left" w:pos="4680"/>
        </w:tabs>
        <w:rPr>
          <w:rFonts w:cs="Arial"/>
        </w:rPr>
      </w:pPr>
    </w:p>
    <w:p w14:paraId="042345AC" w14:textId="77777777" w:rsidR="008B4DFC" w:rsidRPr="003B5A9D" w:rsidRDefault="008B4DFC" w:rsidP="008B4DFC">
      <w:pPr>
        <w:tabs>
          <w:tab w:val="left" w:pos="4680"/>
        </w:tabs>
        <w:rPr>
          <w:rFonts w:cs="Arial"/>
        </w:rPr>
      </w:pPr>
      <w:r w:rsidRPr="003B5A9D">
        <w:rPr>
          <w:rFonts w:cs="Arial"/>
        </w:rPr>
        <w:t xml:space="preserve">  </w:t>
      </w:r>
    </w:p>
    <w:p w14:paraId="58347887" w14:textId="03F0C0D3" w:rsidR="008B4DFC" w:rsidRPr="003B5A9D" w:rsidRDefault="00FC66BB" w:rsidP="00113B43">
      <w:pPr>
        <w:tabs>
          <w:tab w:val="left" w:pos="4680"/>
        </w:tabs>
        <w:rPr>
          <w:rFonts w:cs="Arial"/>
        </w:rPr>
      </w:pPr>
      <w:r w:rsidRPr="003B5A9D">
        <w:rPr>
          <w:rFonts w:cs="Arial"/>
        </w:rPr>
        <w:t>MEMORANDUM FOR</w:t>
      </w:r>
      <w:r w:rsidR="00765D52">
        <w:rPr>
          <w:rFonts w:cs="Arial"/>
        </w:rPr>
        <w:t xml:space="preserve"> President, Selection Board for Vacancy Announcement </w:t>
      </w:r>
      <w:r w:rsidR="00765D52">
        <w:rPr>
          <w:rFonts w:cs="Arial"/>
          <w:szCs w:val="24"/>
        </w:rPr>
        <w:t>XX-XXXXX-XXXX</w:t>
      </w:r>
    </w:p>
    <w:p w14:paraId="7000B0DA" w14:textId="77777777" w:rsidR="00FC66BB" w:rsidRPr="003B5A9D" w:rsidRDefault="00FC66BB" w:rsidP="000A774A">
      <w:pPr>
        <w:tabs>
          <w:tab w:val="left" w:pos="4680"/>
        </w:tabs>
        <w:rPr>
          <w:rFonts w:cs="Arial"/>
        </w:rPr>
      </w:pPr>
    </w:p>
    <w:p w14:paraId="658D84EB" w14:textId="47E5E525" w:rsidR="00AF6F1B" w:rsidRPr="003B5A9D" w:rsidRDefault="00AF6F1B" w:rsidP="00AF6F1B">
      <w:pPr>
        <w:pStyle w:val="Header"/>
        <w:tabs>
          <w:tab w:val="left" w:pos="720"/>
        </w:tabs>
        <w:rPr>
          <w:rFonts w:cs="Arial"/>
          <w:szCs w:val="24"/>
        </w:rPr>
      </w:pPr>
      <w:r w:rsidRPr="003B5A9D">
        <w:rPr>
          <w:rFonts w:cs="Arial"/>
          <w:szCs w:val="24"/>
        </w:rPr>
        <w:t xml:space="preserve">SUBJECT: </w:t>
      </w:r>
      <w:r w:rsidR="002A3F4A" w:rsidRPr="002A3F4A">
        <w:rPr>
          <w:rFonts w:cs="Arial"/>
          <w:szCs w:val="24"/>
        </w:rPr>
        <w:t>Declaration of Interest in Vacant Position</w:t>
      </w:r>
    </w:p>
    <w:p w14:paraId="0131109A" w14:textId="77777777" w:rsidR="00AF6F1B" w:rsidRPr="003B5A9D" w:rsidRDefault="00AF6F1B" w:rsidP="00AF6F1B">
      <w:pPr>
        <w:pStyle w:val="Header"/>
        <w:tabs>
          <w:tab w:val="left" w:pos="720"/>
        </w:tabs>
        <w:rPr>
          <w:rFonts w:cs="Arial"/>
          <w:szCs w:val="24"/>
        </w:rPr>
      </w:pPr>
    </w:p>
    <w:p w14:paraId="5256A6A1" w14:textId="77777777" w:rsidR="00AF6F1B" w:rsidRPr="003B5A9D" w:rsidRDefault="00AF6F1B" w:rsidP="00AF6F1B">
      <w:pPr>
        <w:pStyle w:val="Header"/>
        <w:tabs>
          <w:tab w:val="left" w:pos="720"/>
        </w:tabs>
        <w:rPr>
          <w:rFonts w:cs="Arial"/>
          <w:szCs w:val="24"/>
        </w:rPr>
      </w:pPr>
    </w:p>
    <w:p w14:paraId="525667BE" w14:textId="053EED39" w:rsidR="002A3F4A" w:rsidRPr="002A3F4A" w:rsidRDefault="00AF6F1B" w:rsidP="002A3F4A">
      <w:pPr>
        <w:pStyle w:val="Header"/>
        <w:tabs>
          <w:tab w:val="left" w:pos="720"/>
        </w:tabs>
        <w:rPr>
          <w:rFonts w:cs="Arial"/>
          <w:szCs w:val="24"/>
        </w:rPr>
      </w:pPr>
      <w:r w:rsidRPr="003B5A9D">
        <w:rPr>
          <w:rFonts w:cs="Arial"/>
          <w:szCs w:val="24"/>
        </w:rPr>
        <w:t xml:space="preserve">1. </w:t>
      </w:r>
      <w:r w:rsidR="002A3F4A" w:rsidRPr="002A3F4A">
        <w:rPr>
          <w:rFonts w:cs="Arial"/>
          <w:szCs w:val="24"/>
        </w:rPr>
        <w:t>I, (RANK and NAME) am interested in transfer to the vacant position in (Unit, Vacant</w:t>
      </w:r>
    </w:p>
    <w:p w14:paraId="71062FF0" w14:textId="01088351" w:rsidR="00AF6F1B" w:rsidRDefault="002A3F4A" w:rsidP="002A3F4A">
      <w:pPr>
        <w:pStyle w:val="Header"/>
        <w:tabs>
          <w:tab w:val="left" w:pos="720"/>
        </w:tabs>
        <w:rPr>
          <w:rFonts w:cs="Arial"/>
          <w:szCs w:val="24"/>
        </w:rPr>
      </w:pPr>
      <w:r w:rsidRPr="002A3F4A">
        <w:rPr>
          <w:rFonts w:cs="Arial"/>
          <w:szCs w:val="24"/>
        </w:rPr>
        <w:t>Position, Grade, DMOS).</w:t>
      </w:r>
    </w:p>
    <w:p w14:paraId="3EA26F7A" w14:textId="77777777" w:rsidR="002A3F4A" w:rsidRDefault="002A3F4A" w:rsidP="002A3F4A">
      <w:pPr>
        <w:pStyle w:val="Header"/>
        <w:tabs>
          <w:tab w:val="left" w:pos="720"/>
        </w:tabs>
        <w:rPr>
          <w:rFonts w:cs="Arial"/>
          <w:szCs w:val="24"/>
        </w:rPr>
      </w:pPr>
    </w:p>
    <w:p w14:paraId="7FF98E9A" w14:textId="01F092DE" w:rsidR="003805E9" w:rsidRDefault="00AF6F1B" w:rsidP="003805E9">
      <w:pPr>
        <w:tabs>
          <w:tab w:val="left" w:pos="4680"/>
        </w:tabs>
        <w:rPr>
          <w:rFonts w:cs="Arial"/>
          <w:szCs w:val="24"/>
        </w:rPr>
      </w:pPr>
      <w:r w:rsidRPr="003B5A9D">
        <w:rPr>
          <w:rFonts w:cs="Arial"/>
          <w:szCs w:val="24"/>
        </w:rPr>
        <w:t xml:space="preserve">2. </w:t>
      </w:r>
      <w:r w:rsidR="002A3F4A" w:rsidRPr="002A3F4A">
        <w:rPr>
          <w:rFonts w:cs="Arial"/>
          <w:szCs w:val="24"/>
        </w:rPr>
        <w:t>I am MOS qualified (or am eligible for MOS reclassification).</w:t>
      </w:r>
    </w:p>
    <w:p w14:paraId="5FE02FF0" w14:textId="41844E53" w:rsidR="008B4DFC" w:rsidRDefault="008B4DFC" w:rsidP="008B4DFC">
      <w:pPr>
        <w:tabs>
          <w:tab w:val="left" w:pos="4680"/>
        </w:tabs>
        <w:rPr>
          <w:rFonts w:cs="Arial"/>
          <w:szCs w:val="24"/>
        </w:rPr>
      </w:pPr>
    </w:p>
    <w:p w14:paraId="0BBDA564" w14:textId="4516420C" w:rsidR="00056B5E" w:rsidRPr="003B5A9D" w:rsidRDefault="00056B5E" w:rsidP="002A3F4A">
      <w:pPr>
        <w:tabs>
          <w:tab w:val="left" w:pos="468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3. </w:t>
      </w:r>
      <w:r w:rsidR="002A3F4A" w:rsidRPr="002A3F4A">
        <w:rPr>
          <w:rFonts w:cs="Arial"/>
          <w:szCs w:val="24"/>
        </w:rPr>
        <w:t>Additional comments are mandatory. Soldier must explain his/her reasons for pursuing this</w:t>
      </w:r>
      <w:r w:rsidR="002A3F4A">
        <w:rPr>
          <w:rFonts w:cs="Arial"/>
          <w:szCs w:val="24"/>
        </w:rPr>
        <w:t xml:space="preserve"> </w:t>
      </w:r>
      <w:r w:rsidR="002A3F4A" w:rsidRPr="002A3F4A">
        <w:rPr>
          <w:rFonts w:cs="Arial"/>
          <w:szCs w:val="24"/>
        </w:rPr>
        <w:t>position, to include why they feel they should be considered for selection.</w:t>
      </w:r>
    </w:p>
    <w:p w14:paraId="369BE227" w14:textId="787F210E" w:rsidR="003D29F9" w:rsidRDefault="003D29F9" w:rsidP="008B4DFC">
      <w:pPr>
        <w:tabs>
          <w:tab w:val="left" w:pos="4680"/>
        </w:tabs>
        <w:rPr>
          <w:rFonts w:cs="Arial"/>
          <w:szCs w:val="24"/>
        </w:rPr>
      </w:pPr>
    </w:p>
    <w:p w14:paraId="40241863" w14:textId="1F447EE6" w:rsidR="00056B5E" w:rsidRDefault="00056B5E" w:rsidP="008B4DFC">
      <w:pPr>
        <w:tabs>
          <w:tab w:val="left" w:pos="468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4. </w:t>
      </w:r>
      <w:r w:rsidRPr="00056B5E">
        <w:rPr>
          <w:rFonts w:cs="Arial"/>
          <w:szCs w:val="24"/>
        </w:rPr>
        <w:t>Projected availability date (transfer date):</w:t>
      </w:r>
      <w:r>
        <w:rPr>
          <w:rFonts w:cs="Arial"/>
          <w:szCs w:val="24"/>
        </w:rPr>
        <w:t xml:space="preserve"> </w:t>
      </w:r>
    </w:p>
    <w:p w14:paraId="21C4FC92" w14:textId="1D1A3DAA" w:rsidR="00056B5E" w:rsidRDefault="00056B5E" w:rsidP="008B4DFC">
      <w:pPr>
        <w:tabs>
          <w:tab w:val="left" w:pos="4680"/>
        </w:tabs>
        <w:rPr>
          <w:rFonts w:cs="Arial"/>
          <w:szCs w:val="24"/>
        </w:rPr>
      </w:pPr>
    </w:p>
    <w:p w14:paraId="12BC6752" w14:textId="706422BF" w:rsidR="00056B5E" w:rsidRPr="003B5A9D" w:rsidRDefault="00056B5E" w:rsidP="008B4DFC">
      <w:pPr>
        <w:tabs>
          <w:tab w:val="left" w:pos="468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5. Point of contact is the undersigned at </w:t>
      </w:r>
      <w:hyperlink r:id="rId7" w:history="1">
        <w:r w:rsidRPr="00DD7824">
          <w:rPr>
            <w:rStyle w:val="Hyperlink"/>
            <w:rFonts w:cs="Arial"/>
            <w:szCs w:val="24"/>
          </w:rPr>
          <w:t>john.doe.mil@army.mil</w:t>
        </w:r>
      </w:hyperlink>
      <w:r>
        <w:rPr>
          <w:rFonts w:cs="Arial"/>
          <w:szCs w:val="24"/>
        </w:rPr>
        <w:t xml:space="preserve"> or (XXX) XXX-XXXX.</w:t>
      </w:r>
    </w:p>
    <w:p w14:paraId="153FD573" w14:textId="4C95EC07" w:rsidR="004740AC" w:rsidRDefault="004740AC" w:rsidP="008B4DFC">
      <w:pPr>
        <w:tabs>
          <w:tab w:val="left" w:pos="4680"/>
        </w:tabs>
        <w:rPr>
          <w:rFonts w:cs="Arial"/>
          <w:szCs w:val="24"/>
        </w:rPr>
      </w:pPr>
    </w:p>
    <w:p w14:paraId="2E8C9F16" w14:textId="63BFE0F6" w:rsidR="00056B5E" w:rsidRDefault="00056B5E" w:rsidP="008B4DFC">
      <w:pPr>
        <w:tabs>
          <w:tab w:val="left" w:pos="4680"/>
        </w:tabs>
        <w:rPr>
          <w:rFonts w:cs="Arial"/>
          <w:szCs w:val="24"/>
        </w:rPr>
      </w:pPr>
    </w:p>
    <w:p w14:paraId="532632A1" w14:textId="7B712E97" w:rsidR="00056B5E" w:rsidRDefault="00056B5E" w:rsidP="008B4DFC">
      <w:pPr>
        <w:tabs>
          <w:tab w:val="left" w:pos="4680"/>
        </w:tabs>
        <w:rPr>
          <w:rFonts w:cs="Arial"/>
          <w:szCs w:val="24"/>
        </w:rPr>
      </w:pPr>
    </w:p>
    <w:p w14:paraId="40154A78" w14:textId="0BD6C1ED" w:rsidR="00056B5E" w:rsidRDefault="00056B5E" w:rsidP="008B4DFC">
      <w:pPr>
        <w:tabs>
          <w:tab w:val="left" w:pos="4680"/>
        </w:tabs>
        <w:rPr>
          <w:rFonts w:cs="Arial"/>
          <w:szCs w:val="24"/>
        </w:rPr>
      </w:pPr>
    </w:p>
    <w:p w14:paraId="18E8AAD4" w14:textId="77777777" w:rsidR="00843279" w:rsidRPr="00056B5E" w:rsidRDefault="00DD6522" w:rsidP="008B4DFC">
      <w:pPr>
        <w:tabs>
          <w:tab w:val="left" w:pos="4680"/>
        </w:tabs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pict w14:anchorId="53CB9D12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32.4pt;margin-top:90.7pt;width:120.75pt;height:22.5pt;z-index:251657728;mso-position-horizontal-relative:text;mso-position-vertical-relative:page" o:allowincell="f" filled="f" stroked="f">
            <v:textbox style="mso-next-textbox:#_x0000_s1068">
              <w:txbxContent>
                <w:p w14:paraId="625CBB06" w14:textId="77777777" w:rsidR="00BB3DD7" w:rsidRDefault="00BB3DD7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2"/>
                    </w:rPr>
                    <w:t>REPLY TO</w:t>
                  </w:r>
                  <w:r>
                    <w:rPr>
                      <w:sz w:val="16"/>
                    </w:rPr>
                    <w:t xml:space="preserve">                      </w:t>
                  </w:r>
                </w:p>
                <w:p w14:paraId="1A7FB10B" w14:textId="77777777" w:rsidR="00BB3DD7" w:rsidRDefault="00BB3DD7">
                  <w:pPr>
                    <w:rPr>
                      <w:sz w:val="16"/>
                    </w:rPr>
                  </w:pPr>
                  <w:r>
                    <w:rPr>
                      <w:b/>
                      <w:sz w:val="12"/>
                    </w:rPr>
                    <w:t xml:space="preserve">ATTENTION OF </w:t>
                  </w:r>
                  <w:r>
                    <w:rPr>
                      <w:sz w:val="16"/>
                    </w:rPr>
                    <w:t xml:space="preserve">                        </w:t>
                  </w:r>
                </w:p>
              </w:txbxContent>
            </v:textbox>
            <w10:wrap anchory="page"/>
            <w10:anchorlock/>
          </v:shape>
        </w:pict>
      </w:r>
      <w:r w:rsidR="00640EB2" w:rsidRPr="00056B5E">
        <w:rPr>
          <w:rFonts w:cs="Arial"/>
          <w:szCs w:val="24"/>
        </w:rPr>
        <w:tab/>
      </w:r>
      <w:r w:rsidR="00D80AF9" w:rsidRPr="00056B5E">
        <w:rPr>
          <w:rFonts w:cs="Arial"/>
          <w:szCs w:val="24"/>
        </w:rPr>
        <w:t>FIRST MI LAST</w:t>
      </w:r>
    </w:p>
    <w:p w14:paraId="30EE3925" w14:textId="26AA30C8" w:rsidR="00345E19" w:rsidRPr="00056B5E" w:rsidRDefault="0063659D" w:rsidP="008B4DFC">
      <w:pPr>
        <w:tabs>
          <w:tab w:val="left" w:pos="4680"/>
        </w:tabs>
        <w:rPr>
          <w:rFonts w:cs="Arial"/>
          <w:noProof/>
          <w:szCs w:val="24"/>
        </w:rPr>
      </w:pPr>
      <w:r w:rsidRPr="00056B5E">
        <w:rPr>
          <w:rFonts w:cs="Arial"/>
          <w:noProof/>
          <w:szCs w:val="24"/>
        </w:rPr>
        <w:tab/>
      </w:r>
      <w:r w:rsidR="002A3F4A">
        <w:rPr>
          <w:rFonts w:cs="Arial"/>
          <w:noProof/>
          <w:szCs w:val="24"/>
        </w:rPr>
        <w:t>R</w:t>
      </w:r>
      <w:r w:rsidR="00DD6522">
        <w:rPr>
          <w:rFonts w:cs="Arial"/>
          <w:noProof/>
          <w:szCs w:val="24"/>
        </w:rPr>
        <w:t>A</w:t>
      </w:r>
      <w:r w:rsidR="002A3F4A">
        <w:rPr>
          <w:rFonts w:cs="Arial"/>
          <w:noProof/>
          <w:szCs w:val="24"/>
        </w:rPr>
        <w:t>NK</w:t>
      </w:r>
      <w:r w:rsidR="00640EB2" w:rsidRPr="00056B5E">
        <w:rPr>
          <w:rFonts w:cs="Arial"/>
          <w:noProof/>
          <w:szCs w:val="24"/>
        </w:rPr>
        <w:t xml:space="preserve">, </w:t>
      </w:r>
      <w:r w:rsidR="002A3F4A">
        <w:rPr>
          <w:rFonts w:cs="Arial"/>
          <w:noProof/>
          <w:szCs w:val="24"/>
        </w:rPr>
        <w:t>NEARNG</w:t>
      </w:r>
    </w:p>
    <w:p w14:paraId="4B032C69" w14:textId="7ED69227" w:rsidR="008B4DFC" w:rsidRPr="00056B5E" w:rsidRDefault="00345E19" w:rsidP="008B4DFC">
      <w:pPr>
        <w:tabs>
          <w:tab w:val="left" w:pos="4680"/>
        </w:tabs>
        <w:rPr>
          <w:rFonts w:cs="Arial"/>
          <w:noProof/>
          <w:szCs w:val="24"/>
        </w:rPr>
      </w:pPr>
      <w:r w:rsidRPr="00056B5E">
        <w:rPr>
          <w:rFonts w:cs="Arial"/>
          <w:noProof/>
          <w:szCs w:val="24"/>
        </w:rPr>
        <w:tab/>
      </w:r>
      <w:r w:rsidR="002A3F4A">
        <w:rPr>
          <w:rFonts w:cs="Arial"/>
          <w:noProof/>
          <w:szCs w:val="24"/>
        </w:rPr>
        <w:t>Duty Title</w:t>
      </w:r>
    </w:p>
    <w:sectPr w:rsidR="008B4DFC" w:rsidRPr="00056B5E" w:rsidSect="00765D52">
      <w:headerReference w:type="first" r:id="rId8"/>
      <w:type w:val="continuous"/>
      <w:pgSz w:w="12240" w:h="15840" w:code="1"/>
      <w:pgMar w:top="216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F076" w14:textId="77777777" w:rsidR="007D7433" w:rsidRDefault="007D7433">
      <w:r>
        <w:separator/>
      </w:r>
    </w:p>
  </w:endnote>
  <w:endnote w:type="continuationSeparator" w:id="0">
    <w:p w14:paraId="0930E023" w14:textId="77777777" w:rsidR="007D7433" w:rsidRDefault="007D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AF14" w14:textId="77777777" w:rsidR="007D7433" w:rsidRDefault="007D7433">
      <w:r>
        <w:separator/>
      </w:r>
    </w:p>
  </w:footnote>
  <w:footnote w:type="continuationSeparator" w:id="0">
    <w:p w14:paraId="0E065389" w14:textId="77777777" w:rsidR="007D7433" w:rsidRDefault="007D7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F584" w14:textId="77777777" w:rsidR="00BB3DD7" w:rsidRDefault="00DD6522" w:rsidP="00D45D0D">
    <w:pPr>
      <w:pStyle w:val="LHDA"/>
      <w:spacing w:before="240"/>
    </w:pPr>
    <w:r>
      <w:rPr>
        <w:noProof/>
      </w:rPr>
      <w:pict w14:anchorId="0A6F13F1"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left:0;text-align:left;margin-left:-40.35pt;margin-top:36pt;width:79.2pt;height:79.2pt;z-index:251657728;mso-position-vertical-relative:page" o:allowincell="f" filled="f" stroked="f">
          <v:textbox style="mso-next-textbox:#_x0000_s2166" inset="0,0,0,0">
            <w:txbxContent>
              <w:p w14:paraId="7193042B" w14:textId="77777777" w:rsidR="00BB3DD7" w:rsidRDefault="00BB3DD7">
                <w:r>
                  <w:rPr>
                    <w:noProof/>
                  </w:rPr>
                  <w:drawing>
                    <wp:inline distT="0" distB="0" distL="0" distR="0" wp14:anchorId="654E33A5" wp14:editId="04202486">
                      <wp:extent cx="914400" cy="914400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"/>
                              <a:srcRect l="4713" t="999" r="3772" b="200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topAndBottom" side="left" anchory="page"/>
          <w10:anchorlock/>
        </v:shape>
      </w:pict>
    </w:r>
    <w:r w:rsidR="00BB3DD7">
      <w:t>Department of the Army</w:t>
    </w:r>
  </w:p>
  <w:p w14:paraId="63DE8E99" w14:textId="77777777" w:rsidR="001C38B7" w:rsidRDefault="00BB3DD7">
    <w:pPr>
      <w:pStyle w:val="CompanyName"/>
    </w:pPr>
    <w:r>
      <w:t xml:space="preserve">NEBRASKA ARMY NATIONAL GUARD </w:t>
    </w:r>
    <w:r w:rsidR="00D80AF9">
      <w:t xml:space="preserve"> </w:t>
    </w:r>
  </w:p>
  <w:p w14:paraId="6C116A45" w14:textId="77777777" w:rsidR="00BB3DD7" w:rsidRPr="00056B5E" w:rsidRDefault="00D80AF9">
    <w:pPr>
      <w:pStyle w:val="CompanyName"/>
    </w:pPr>
    <w:r w:rsidRPr="00056B5E">
      <w:t>JOINT FORCES HEADQUARTERS</w:t>
    </w:r>
  </w:p>
  <w:p w14:paraId="7326C3C3" w14:textId="77777777" w:rsidR="00D80AF9" w:rsidRPr="00056B5E" w:rsidRDefault="00D80AF9">
    <w:pPr>
      <w:pStyle w:val="CompanyName"/>
    </w:pPr>
    <w:r w:rsidRPr="00056B5E">
      <w:t>2433 nw 24</w:t>
    </w:r>
    <w:r w:rsidRPr="00056B5E">
      <w:rPr>
        <w:vertAlign w:val="superscript"/>
      </w:rPr>
      <w:t>th</w:t>
    </w:r>
    <w:r w:rsidRPr="00056B5E">
      <w:t xml:space="preserve"> street</w:t>
    </w:r>
  </w:p>
  <w:p w14:paraId="313102DB" w14:textId="77777777" w:rsidR="00BB3DD7" w:rsidRDefault="00D80AF9">
    <w:pPr>
      <w:pStyle w:val="CompanyName"/>
    </w:pPr>
    <w:r w:rsidRPr="00056B5E">
      <w:t>Lincoln, NE  68524</w:t>
    </w:r>
  </w:p>
  <w:p w14:paraId="40475E81" w14:textId="77777777" w:rsidR="00BB3DD7" w:rsidRDefault="00BB3DD7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429"/>
    <w:multiLevelType w:val="hybridMultilevel"/>
    <w:tmpl w:val="B2A63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5467C"/>
    <w:multiLevelType w:val="hybridMultilevel"/>
    <w:tmpl w:val="CC1C0B48"/>
    <w:lvl w:ilvl="0" w:tplc="6E1CC4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345CC9"/>
    <w:multiLevelType w:val="hybridMultilevel"/>
    <w:tmpl w:val="68563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1451590">
    <w:abstractNumId w:val="0"/>
  </w:num>
  <w:num w:numId="2" w16cid:durableId="240606230">
    <w:abstractNumId w:val="2"/>
  </w:num>
  <w:num w:numId="3" w16cid:durableId="161987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1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D0D"/>
    <w:rsid w:val="00016EA5"/>
    <w:rsid w:val="00020DA4"/>
    <w:rsid w:val="000214A8"/>
    <w:rsid w:val="0003226E"/>
    <w:rsid w:val="0003328B"/>
    <w:rsid w:val="0003523D"/>
    <w:rsid w:val="00040A58"/>
    <w:rsid w:val="00041245"/>
    <w:rsid w:val="00054D51"/>
    <w:rsid w:val="00056B5E"/>
    <w:rsid w:val="00060D15"/>
    <w:rsid w:val="000636E2"/>
    <w:rsid w:val="0006715A"/>
    <w:rsid w:val="00067442"/>
    <w:rsid w:val="000866CC"/>
    <w:rsid w:val="00090167"/>
    <w:rsid w:val="000A2F87"/>
    <w:rsid w:val="000A774A"/>
    <w:rsid w:val="000A7797"/>
    <w:rsid w:val="000C6B1C"/>
    <w:rsid w:val="000D0D30"/>
    <w:rsid w:val="000D3099"/>
    <w:rsid w:val="000D62AF"/>
    <w:rsid w:val="000F33EA"/>
    <w:rsid w:val="000F4EEE"/>
    <w:rsid w:val="000F5EDC"/>
    <w:rsid w:val="00113B43"/>
    <w:rsid w:val="00124F2E"/>
    <w:rsid w:val="00134275"/>
    <w:rsid w:val="0016378D"/>
    <w:rsid w:val="00165A48"/>
    <w:rsid w:val="0018401F"/>
    <w:rsid w:val="0018548B"/>
    <w:rsid w:val="00193CF8"/>
    <w:rsid w:val="001B1C3D"/>
    <w:rsid w:val="001B3893"/>
    <w:rsid w:val="001C38B7"/>
    <w:rsid w:val="001C656A"/>
    <w:rsid w:val="001D298F"/>
    <w:rsid w:val="001D6157"/>
    <w:rsid w:val="001E2EB4"/>
    <w:rsid w:val="001F0BF4"/>
    <w:rsid w:val="001F438C"/>
    <w:rsid w:val="001F5C94"/>
    <w:rsid w:val="001F619B"/>
    <w:rsid w:val="00210C9A"/>
    <w:rsid w:val="00221834"/>
    <w:rsid w:val="00225D9A"/>
    <w:rsid w:val="00234B2B"/>
    <w:rsid w:val="0024330C"/>
    <w:rsid w:val="00261109"/>
    <w:rsid w:val="002747CA"/>
    <w:rsid w:val="0028546E"/>
    <w:rsid w:val="00295B33"/>
    <w:rsid w:val="002A14B0"/>
    <w:rsid w:val="002A27C2"/>
    <w:rsid w:val="002A3F4A"/>
    <w:rsid w:val="002B25C9"/>
    <w:rsid w:val="002F0E52"/>
    <w:rsid w:val="002F0F25"/>
    <w:rsid w:val="002F1587"/>
    <w:rsid w:val="002F3E0C"/>
    <w:rsid w:val="002F527C"/>
    <w:rsid w:val="002F7AE1"/>
    <w:rsid w:val="003064E9"/>
    <w:rsid w:val="00313D12"/>
    <w:rsid w:val="00314963"/>
    <w:rsid w:val="003171AC"/>
    <w:rsid w:val="0032012B"/>
    <w:rsid w:val="00345E19"/>
    <w:rsid w:val="00355CCE"/>
    <w:rsid w:val="00370550"/>
    <w:rsid w:val="003740FB"/>
    <w:rsid w:val="0037559D"/>
    <w:rsid w:val="003805E9"/>
    <w:rsid w:val="0038182B"/>
    <w:rsid w:val="00383650"/>
    <w:rsid w:val="003A20C9"/>
    <w:rsid w:val="003B5A9D"/>
    <w:rsid w:val="003C106A"/>
    <w:rsid w:val="003D03DC"/>
    <w:rsid w:val="003D29F9"/>
    <w:rsid w:val="003D2E81"/>
    <w:rsid w:val="003E0F41"/>
    <w:rsid w:val="003E7BFD"/>
    <w:rsid w:val="003F6A85"/>
    <w:rsid w:val="0041568C"/>
    <w:rsid w:val="0042528B"/>
    <w:rsid w:val="00430ACD"/>
    <w:rsid w:val="004337A0"/>
    <w:rsid w:val="00435758"/>
    <w:rsid w:val="00435D17"/>
    <w:rsid w:val="00450E03"/>
    <w:rsid w:val="00460E29"/>
    <w:rsid w:val="004706CB"/>
    <w:rsid w:val="004740AC"/>
    <w:rsid w:val="00483295"/>
    <w:rsid w:val="004852CA"/>
    <w:rsid w:val="00492150"/>
    <w:rsid w:val="00493B3D"/>
    <w:rsid w:val="004A1763"/>
    <w:rsid w:val="004A47E1"/>
    <w:rsid w:val="004A7846"/>
    <w:rsid w:val="004B6D49"/>
    <w:rsid w:val="004B75BF"/>
    <w:rsid w:val="004F7623"/>
    <w:rsid w:val="004F7FB7"/>
    <w:rsid w:val="00512393"/>
    <w:rsid w:val="005269A4"/>
    <w:rsid w:val="005505EC"/>
    <w:rsid w:val="005532DA"/>
    <w:rsid w:val="00563CF4"/>
    <w:rsid w:val="00566028"/>
    <w:rsid w:val="0057514F"/>
    <w:rsid w:val="00577B26"/>
    <w:rsid w:val="00582280"/>
    <w:rsid w:val="00587BD2"/>
    <w:rsid w:val="00592632"/>
    <w:rsid w:val="005A4F03"/>
    <w:rsid w:val="005B0E7B"/>
    <w:rsid w:val="005B29CA"/>
    <w:rsid w:val="005B330A"/>
    <w:rsid w:val="005D6478"/>
    <w:rsid w:val="005E3D65"/>
    <w:rsid w:val="005E5135"/>
    <w:rsid w:val="0060021D"/>
    <w:rsid w:val="0060673C"/>
    <w:rsid w:val="006139E9"/>
    <w:rsid w:val="00613B17"/>
    <w:rsid w:val="006238D5"/>
    <w:rsid w:val="00632C41"/>
    <w:rsid w:val="00635568"/>
    <w:rsid w:val="0063659D"/>
    <w:rsid w:val="006366A1"/>
    <w:rsid w:val="006372D1"/>
    <w:rsid w:val="00640EB2"/>
    <w:rsid w:val="006442E9"/>
    <w:rsid w:val="00647F5E"/>
    <w:rsid w:val="00655A0D"/>
    <w:rsid w:val="00656925"/>
    <w:rsid w:val="00686996"/>
    <w:rsid w:val="006C341C"/>
    <w:rsid w:val="006D4BCA"/>
    <w:rsid w:val="006E6F38"/>
    <w:rsid w:val="006F0637"/>
    <w:rsid w:val="00716C09"/>
    <w:rsid w:val="007315D0"/>
    <w:rsid w:val="00735F63"/>
    <w:rsid w:val="0075328C"/>
    <w:rsid w:val="00754527"/>
    <w:rsid w:val="00757376"/>
    <w:rsid w:val="0076491C"/>
    <w:rsid w:val="00765D52"/>
    <w:rsid w:val="00765E27"/>
    <w:rsid w:val="007666EC"/>
    <w:rsid w:val="0077670E"/>
    <w:rsid w:val="00780B8A"/>
    <w:rsid w:val="00787CFA"/>
    <w:rsid w:val="007A16A8"/>
    <w:rsid w:val="007A5902"/>
    <w:rsid w:val="007A5B39"/>
    <w:rsid w:val="007B7050"/>
    <w:rsid w:val="007C15E0"/>
    <w:rsid w:val="007D7433"/>
    <w:rsid w:val="007E0778"/>
    <w:rsid w:val="007E1C74"/>
    <w:rsid w:val="007E3392"/>
    <w:rsid w:val="007E77C7"/>
    <w:rsid w:val="00802112"/>
    <w:rsid w:val="00803D75"/>
    <w:rsid w:val="00815906"/>
    <w:rsid w:val="008207E3"/>
    <w:rsid w:val="00824205"/>
    <w:rsid w:val="00843279"/>
    <w:rsid w:val="00844E30"/>
    <w:rsid w:val="0084687C"/>
    <w:rsid w:val="008518D8"/>
    <w:rsid w:val="008551B5"/>
    <w:rsid w:val="00864DC4"/>
    <w:rsid w:val="00865EBA"/>
    <w:rsid w:val="00866240"/>
    <w:rsid w:val="00873214"/>
    <w:rsid w:val="00890C5F"/>
    <w:rsid w:val="008936D3"/>
    <w:rsid w:val="008A3CCC"/>
    <w:rsid w:val="008B211B"/>
    <w:rsid w:val="008B4DFC"/>
    <w:rsid w:val="008B6AA0"/>
    <w:rsid w:val="008C18E2"/>
    <w:rsid w:val="008C2A2B"/>
    <w:rsid w:val="008C50D2"/>
    <w:rsid w:val="008C7132"/>
    <w:rsid w:val="008D6744"/>
    <w:rsid w:val="008D7779"/>
    <w:rsid w:val="00901EA5"/>
    <w:rsid w:val="009116D5"/>
    <w:rsid w:val="00916952"/>
    <w:rsid w:val="00923440"/>
    <w:rsid w:val="00924647"/>
    <w:rsid w:val="009517E5"/>
    <w:rsid w:val="009644C9"/>
    <w:rsid w:val="00983358"/>
    <w:rsid w:val="0099207B"/>
    <w:rsid w:val="009B6295"/>
    <w:rsid w:val="009B6607"/>
    <w:rsid w:val="009B7573"/>
    <w:rsid w:val="009F2933"/>
    <w:rsid w:val="009F44BB"/>
    <w:rsid w:val="00A01883"/>
    <w:rsid w:val="00A065C3"/>
    <w:rsid w:val="00A21E94"/>
    <w:rsid w:val="00A249E6"/>
    <w:rsid w:val="00A36E0E"/>
    <w:rsid w:val="00A47EBA"/>
    <w:rsid w:val="00A51ECE"/>
    <w:rsid w:val="00A55290"/>
    <w:rsid w:val="00A80A10"/>
    <w:rsid w:val="00A8584D"/>
    <w:rsid w:val="00A87D6E"/>
    <w:rsid w:val="00A87E78"/>
    <w:rsid w:val="00A9615E"/>
    <w:rsid w:val="00A97464"/>
    <w:rsid w:val="00AB24E4"/>
    <w:rsid w:val="00AB3DE7"/>
    <w:rsid w:val="00AB5FE6"/>
    <w:rsid w:val="00AB790B"/>
    <w:rsid w:val="00AC62AE"/>
    <w:rsid w:val="00AC63C3"/>
    <w:rsid w:val="00AD335E"/>
    <w:rsid w:val="00AD6511"/>
    <w:rsid w:val="00AD72B5"/>
    <w:rsid w:val="00AF06BF"/>
    <w:rsid w:val="00AF6F1B"/>
    <w:rsid w:val="00B03E5C"/>
    <w:rsid w:val="00B05A8F"/>
    <w:rsid w:val="00B07A79"/>
    <w:rsid w:val="00B1433A"/>
    <w:rsid w:val="00B236B9"/>
    <w:rsid w:val="00B248A4"/>
    <w:rsid w:val="00B32906"/>
    <w:rsid w:val="00B350CB"/>
    <w:rsid w:val="00B460BB"/>
    <w:rsid w:val="00B55A15"/>
    <w:rsid w:val="00B70472"/>
    <w:rsid w:val="00B70AFD"/>
    <w:rsid w:val="00B81C1C"/>
    <w:rsid w:val="00B83B3F"/>
    <w:rsid w:val="00B9153F"/>
    <w:rsid w:val="00B91650"/>
    <w:rsid w:val="00B93E68"/>
    <w:rsid w:val="00BA7134"/>
    <w:rsid w:val="00BA7D17"/>
    <w:rsid w:val="00BB3DD7"/>
    <w:rsid w:val="00BB56BD"/>
    <w:rsid w:val="00BC51D6"/>
    <w:rsid w:val="00BD0AEB"/>
    <w:rsid w:val="00BD2681"/>
    <w:rsid w:val="00BE0F00"/>
    <w:rsid w:val="00BE30C4"/>
    <w:rsid w:val="00BE3B92"/>
    <w:rsid w:val="00BF31CE"/>
    <w:rsid w:val="00BF50F9"/>
    <w:rsid w:val="00C03C44"/>
    <w:rsid w:val="00C04045"/>
    <w:rsid w:val="00C24676"/>
    <w:rsid w:val="00C35017"/>
    <w:rsid w:val="00C41F71"/>
    <w:rsid w:val="00C43DDD"/>
    <w:rsid w:val="00C44955"/>
    <w:rsid w:val="00C44A7E"/>
    <w:rsid w:val="00C54312"/>
    <w:rsid w:val="00C55776"/>
    <w:rsid w:val="00C64C9D"/>
    <w:rsid w:val="00C9572D"/>
    <w:rsid w:val="00CA0FC8"/>
    <w:rsid w:val="00CA3B2E"/>
    <w:rsid w:val="00CA5B2B"/>
    <w:rsid w:val="00CC3E84"/>
    <w:rsid w:val="00CD1DE5"/>
    <w:rsid w:val="00CF2E1A"/>
    <w:rsid w:val="00CF45F8"/>
    <w:rsid w:val="00CF54BE"/>
    <w:rsid w:val="00D045D6"/>
    <w:rsid w:val="00D212A8"/>
    <w:rsid w:val="00D278FD"/>
    <w:rsid w:val="00D31897"/>
    <w:rsid w:val="00D45D0D"/>
    <w:rsid w:val="00D62507"/>
    <w:rsid w:val="00D80AF9"/>
    <w:rsid w:val="00D94D70"/>
    <w:rsid w:val="00D97722"/>
    <w:rsid w:val="00DC0475"/>
    <w:rsid w:val="00DC12DC"/>
    <w:rsid w:val="00DC4A8F"/>
    <w:rsid w:val="00DD6522"/>
    <w:rsid w:val="00DD6B9A"/>
    <w:rsid w:val="00DF4D71"/>
    <w:rsid w:val="00DF6A19"/>
    <w:rsid w:val="00DF7A2E"/>
    <w:rsid w:val="00DF7C6E"/>
    <w:rsid w:val="00E05531"/>
    <w:rsid w:val="00E10E2D"/>
    <w:rsid w:val="00E328CD"/>
    <w:rsid w:val="00E40071"/>
    <w:rsid w:val="00E41FED"/>
    <w:rsid w:val="00E4633C"/>
    <w:rsid w:val="00E46557"/>
    <w:rsid w:val="00E50340"/>
    <w:rsid w:val="00E5654E"/>
    <w:rsid w:val="00E6444D"/>
    <w:rsid w:val="00E71DDB"/>
    <w:rsid w:val="00E8286D"/>
    <w:rsid w:val="00E9211D"/>
    <w:rsid w:val="00E97737"/>
    <w:rsid w:val="00EA353E"/>
    <w:rsid w:val="00EA3AB0"/>
    <w:rsid w:val="00EA5B13"/>
    <w:rsid w:val="00EA7920"/>
    <w:rsid w:val="00EB2617"/>
    <w:rsid w:val="00EC5959"/>
    <w:rsid w:val="00ED7C4A"/>
    <w:rsid w:val="00EE34EA"/>
    <w:rsid w:val="00EE38C2"/>
    <w:rsid w:val="00EF15E2"/>
    <w:rsid w:val="00EF5325"/>
    <w:rsid w:val="00F12BF9"/>
    <w:rsid w:val="00F156C0"/>
    <w:rsid w:val="00F21655"/>
    <w:rsid w:val="00F26D6D"/>
    <w:rsid w:val="00F272D4"/>
    <w:rsid w:val="00F40D97"/>
    <w:rsid w:val="00F445B6"/>
    <w:rsid w:val="00F567C1"/>
    <w:rsid w:val="00F57263"/>
    <w:rsid w:val="00F611C9"/>
    <w:rsid w:val="00F71813"/>
    <w:rsid w:val="00F72979"/>
    <w:rsid w:val="00F76E0B"/>
    <w:rsid w:val="00F76EB0"/>
    <w:rsid w:val="00F84A24"/>
    <w:rsid w:val="00F90551"/>
    <w:rsid w:val="00F931B9"/>
    <w:rsid w:val="00FB259C"/>
    <w:rsid w:val="00FC0F9D"/>
    <w:rsid w:val="00FC4036"/>
    <w:rsid w:val="00FC4F23"/>
    <w:rsid w:val="00FC66BB"/>
    <w:rsid w:val="00FE0CA6"/>
    <w:rsid w:val="00FE2343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8"/>
    <o:shapelayout v:ext="edit">
      <o:idmap v:ext="edit" data="1"/>
    </o:shapelayout>
  </w:shapeDefaults>
  <w:decimalSymbol w:val="."/>
  <w:listSeparator w:val=","/>
  <w14:docId w14:val="29C901B1"/>
  <w15:docId w15:val="{820A9D43-B845-4769-B082-A2FD9C16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DD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71DDB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E71DDB"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1DDB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E71DDB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E71DDB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rsid w:val="00E71DDB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E71DDB"/>
    <w:rPr>
      <w:rFonts w:ascii="Arial" w:hAnsi="Arial" w:cs="Arial"/>
      <w:color w:val="000000"/>
    </w:rPr>
  </w:style>
  <w:style w:type="paragraph" w:styleId="Footer">
    <w:name w:val="footer"/>
    <w:basedOn w:val="Normal"/>
    <w:rsid w:val="00E71DDB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E71DDB"/>
    <w:rPr>
      <w:rFonts w:ascii="Arial" w:hAnsi="Arial" w:cs="Arial"/>
      <w:caps/>
      <w:color w:val="000000"/>
      <w:sz w:val="22"/>
    </w:rPr>
  </w:style>
  <w:style w:type="paragraph" w:styleId="BalloonText">
    <w:name w:val="Balloon Text"/>
    <w:basedOn w:val="Normal"/>
    <w:semiHidden/>
    <w:rsid w:val="00E71DDB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E71DDB"/>
    <w:pPr>
      <w:jc w:val="center"/>
    </w:pPr>
    <w:rPr>
      <w:rFonts w:ascii="Arial" w:hAnsi="Arial"/>
      <w:b/>
      <w:caps/>
      <w:color w:val="000000"/>
      <w:sz w:val="22"/>
    </w:rPr>
  </w:style>
  <w:style w:type="character" w:styleId="Hyperlink">
    <w:name w:val="Hyperlink"/>
    <w:basedOn w:val="DefaultParagraphFont"/>
    <w:rsid w:val="00866240"/>
    <w:rPr>
      <w:color w:val="0000FF"/>
      <w:u w:val="single"/>
    </w:rPr>
  </w:style>
  <w:style w:type="table" w:styleId="TableGrid">
    <w:name w:val="Table Grid"/>
    <w:basedOn w:val="TableNormal"/>
    <w:rsid w:val="00EA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AF6F1B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AF6F1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6F1B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3805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hn.doe.mil@army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essler\S-1%20Section%20Admin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30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Besslerb</dc:creator>
  <cp:keywords>DA Letterhead Template</cp:keywords>
  <cp:lastModifiedBy>Amber</cp:lastModifiedBy>
  <cp:revision>4</cp:revision>
  <cp:lastPrinted>2014-12-15T15:24:00Z</cp:lastPrinted>
  <dcterms:created xsi:type="dcterms:W3CDTF">2023-03-09T20:44:00Z</dcterms:created>
  <dcterms:modified xsi:type="dcterms:W3CDTF">2023-03-09T21:04:00Z</dcterms:modified>
</cp:coreProperties>
</file>